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bCs/>
          <w:kern w:val="44"/>
          <w:sz w:val="32"/>
          <w:szCs w:val="32"/>
        </w:rPr>
      </w:pPr>
      <w:bookmarkStart w:id="0" w:name="_Toc385600876"/>
      <w:bookmarkStart w:id="1" w:name="_Toc388342907"/>
      <w:r>
        <w:rPr>
          <w:rFonts w:hint="eastAsia" w:ascii="仿宋_GB2312" w:eastAsia="仿宋_GB2312"/>
          <w:b/>
          <w:bCs/>
          <w:kern w:val="44"/>
          <w:sz w:val="32"/>
          <w:szCs w:val="32"/>
        </w:rPr>
        <w:t>附件一：</w:t>
      </w:r>
      <w:bookmarkEnd w:id="0"/>
      <w:bookmarkEnd w:id="1"/>
      <w:r>
        <w:rPr>
          <w:rFonts w:hint="eastAsia" w:ascii="仿宋_GB2312" w:eastAsia="仿宋_GB2312"/>
          <w:b/>
          <w:bCs/>
          <w:kern w:val="44"/>
          <w:sz w:val="32"/>
          <w:szCs w:val="32"/>
        </w:rPr>
        <w:t>《江海证券有限公司2024年江海钱龙系统新增业务功能采购项目功能清单》</w:t>
      </w:r>
    </w:p>
    <w:p>
      <w:pP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 w:bidi="ar"/>
        </w:rPr>
        <w:t>江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海钱龙U盘Linux系统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  <w:t>项目</w:t>
      </w:r>
    </w:p>
    <w:tbl>
      <w:tblPr>
        <w:tblStyle w:val="22"/>
        <w:tblW w:w="90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00"/>
        <w:gridCol w:w="1485"/>
        <w:gridCol w:w="6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大类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PC端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钱龙网上交易软件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钱龙网上交易软件总部端委托网关</w:t>
            </w:r>
            <w:bookmarkStart w:id="2" w:name="_GoBack"/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钱龙安全防护软件V2.0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钱龙黄金眼证券软件U盘营业部端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钱龙黄金眼证券软件U盘客户端（8个）</w:t>
            </w:r>
          </w:p>
        </w:tc>
      </w:tr>
    </w:tbl>
    <w:p>
      <w:pPr>
        <w:pStyle w:val="2"/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31"/>
    <w:rsid w:val="000027E2"/>
    <w:rsid w:val="0000332B"/>
    <w:rsid w:val="000048E0"/>
    <w:rsid w:val="00005AAF"/>
    <w:rsid w:val="000060C7"/>
    <w:rsid w:val="00006C9D"/>
    <w:rsid w:val="00006EB3"/>
    <w:rsid w:val="00010291"/>
    <w:rsid w:val="00010C95"/>
    <w:rsid w:val="00010FA6"/>
    <w:rsid w:val="0001114A"/>
    <w:rsid w:val="00013B4C"/>
    <w:rsid w:val="00016CB1"/>
    <w:rsid w:val="00017078"/>
    <w:rsid w:val="00017543"/>
    <w:rsid w:val="0001772F"/>
    <w:rsid w:val="0002047B"/>
    <w:rsid w:val="0002137B"/>
    <w:rsid w:val="00022FF5"/>
    <w:rsid w:val="000235DC"/>
    <w:rsid w:val="00023638"/>
    <w:rsid w:val="00024BD1"/>
    <w:rsid w:val="00024CA5"/>
    <w:rsid w:val="00024E90"/>
    <w:rsid w:val="00026655"/>
    <w:rsid w:val="00033948"/>
    <w:rsid w:val="00034D15"/>
    <w:rsid w:val="000368F8"/>
    <w:rsid w:val="00037499"/>
    <w:rsid w:val="00037994"/>
    <w:rsid w:val="000403E4"/>
    <w:rsid w:val="00040B04"/>
    <w:rsid w:val="00040CC7"/>
    <w:rsid w:val="00041EDD"/>
    <w:rsid w:val="00043478"/>
    <w:rsid w:val="00044A42"/>
    <w:rsid w:val="0004553C"/>
    <w:rsid w:val="00045D8E"/>
    <w:rsid w:val="00046AEB"/>
    <w:rsid w:val="00047AA1"/>
    <w:rsid w:val="00050C9C"/>
    <w:rsid w:val="00050E9C"/>
    <w:rsid w:val="00051A4B"/>
    <w:rsid w:val="00051C22"/>
    <w:rsid w:val="00052BDD"/>
    <w:rsid w:val="00053147"/>
    <w:rsid w:val="00054059"/>
    <w:rsid w:val="0005506F"/>
    <w:rsid w:val="00055BD2"/>
    <w:rsid w:val="00056335"/>
    <w:rsid w:val="00057EDE"/>
    <w:rsid w:val="00060267"/>
    <w:rsid w:val="00060E46"/>
    <w:rsid w:val="00063BF1"/>
    <w:rsid w:val="000640C2"/>
    <w:rsid w:val="0006666D"/>
    <w:rsid w:val="00067BBD"/>
    <w:rsid w:val="00070C39"/>
    <w:rsid w:val="000717CA"/>
    <w:rsid w:val="00071D62"/>
    <w:rsid w:val="000724F2"/>
    <w:rsid w:val="00073391"/>
    <w:rsid w:val="0007504A"/>
    <w:rsid w:val="00075BCE"/>
    <w:rsid w:val="00080813"/>
    <w:rsid w:val="000812F7"/>
    <w:rsid w:val="00084A13"/>
    <w:rsid w:val="0008584B"/>
    <w:rsid w:val="00086613"/>
    <w:rsid w:val="00086B31"/>
    <w:rsid w:val="00086B77"/>
    <w:rsid w:val="00087253"/>
    <w:rsid w:val="0008796B"/>
    <w:rsid w:val="00091429"/>
    <w:rsid w:val="00091863"/>
    <w:rsid w:val="00094264"/>
    <w:rsid w:val="000947B8"/>
    <w:rsid w:val="00094FF9"/>
    <w:rsid w:val="00096485"/>
    <w:rsid w:val="00097701"/>
    <w:rsid w:val="00097D44"/>
    <w:rsid w:val="000A25BD"/>
    <w:rsid w:val="000A5D9C"/>
    <w:rsid w:val="000A5DD6"/>
    <w:rsid w:val="000A6BEE"/>
    <w:rsid w:val="000A743F"/>
    <w:rsid w:val="000A7FDB"/>
    <w:rsid w:val="000B13E5"/>
    <w:rsid w:val="000B3F06"/>
    <w:rsid w:val="000B5274"/>
    <w:rsid w:val="000B608E"/>
    <w:rsid w:val="000B7ED8"/>
    <w:rsid w:val="000C0EA7"/>
    <w:rsid w:val="000C2070"/>
    <w:rsid w:val="000C260F"/>
    <w:rsid w:val="000C3333"/>
    <w:rsid w:val="000C3D81"/>
    <w:rsid w:val="000C5BF9"/>
    <w:rsid w:val="000C73CC"/>
    <w:rsid w:val="000C74EC"/>
    <w:rsid w:val="000D055B"/>
    <w:rsid w:val="000D12D6"/>
    <w:rsid w:val="000D1EEB"/>
    <w:rsid w:val="000D3933"/>
    <w:rsid w:val="000D4DBB"/>
    <w:rsid w:val="000D6B3B"/>
    <w:rsid w:val="000D7232"/>
    <w:rsid w:val="000D752F"/>
    <w:rsid w:val="000E00CA"/>
    <w:rsid w:val="000E08C4"/>
    <w:rsid w:val="000E25B0"/>
    <w:rsid w:val="000E2A8F"/>
    <w:rsid w:val="000E2E12"/>
    <w:rsid w:val="000E3CB7"/>
    <w:rsid w:val="000F084B"/>
    <w:rsid w:val="000F15BE"/>
    <w:rsid w:val="000F1AC4"/>
    <w:rsid w:val="000F2EF7"/>
    <w:rsid w:val="000F311A"/>
    <w:rsid w:val="000F51E5"/>
    <w:rsid w:val="000F5F02"/>
    <w:rsid w:val="000F6260"/>
    <w:rsid w:val="000F7842"/>
    <w:rsid w:val="000F7C4A"/>
    <w:rsid w:val="001023B5"/>
    <w:rsid w:val="00103ED0"/>
    <w:rsid w:val="001051AB"/>
    <w:rsid w:val="00106BE4"/>
    <w:rsid w:val="00110FD6"/>
    <w:rsid w:val="00111333"/>
    <w:rsid w:val="0011229D"/>
    <w:rsid w:val="00114571"/>
    <w:rsid w:val="001147D1"/>
    <w:rsid w:val="00114C38"/>
    <w:rsid w:val="001165C8"/>
    <w:rsid w:val="00116C6B"/>
    <w:rsid w:val="0012254E"/>
    <w:rsid w:val="00124A53"/>
    <w:rsid w:val="00125A7C"/>
    <w:rsid w:val="00125AB2"/>
    <w:rsid w:val="00126419"/>
    <w:rsid w:val="001314C9"/>
    <w:rsid w:val="00132E22"/>
    <w:rsid w:val="00134761"/>
    <w:rsid w:val="001350F9"/>
    <w:rsid w:val="00135EE4"/>
    <w:rsid w:val="00136226"/>
    <w:rsid w:val="001362E4"/>
    <w:rsid w:val="00136640"/>
    <w:rsid w:val="001374C6"/>
    <w:rsid w:val="00137737"/>
    <w:rsid w:val="00137A6A"/>
    <w:rsid w:val="001401E9"/>
    <w:rsid w:val="00140429"/>
    <w:rsid w:val="0014150A"/>
    <w:rsid w:val="0014197D"/>
    <w:rsid w:val="001420B2"/>
    <w:rsid w:val="001420B5"/>
    <w:rsid w:val="0014347B"/>
    <w:rsid w:val="00143B6B"/>
    <w:rsid w:val="00145E6F"/>
    <w:rsid w:val="00151E86"/>
    <w:rsid w:val="001521CE"/>
    <w:rsid w:val="001548EE"/>
    <w:rsid w:val="0015558D"/>
    <w:rsid w:val="00156079"/>
    <w:rsid w:val="00157E84"/>
    <w:rsid w:val="0016005E"/>
    <w:rsid w:val="00160AC8"/>
    <w:rsid w:val="00162397"/>
    <w:rsid w:val="00165D3B"/>
    <w:rsid w:val="001673DE"/>
    <w:rsid w:val="00173425"/>
    <w:rsid w:val="00173E92"/>
    <w:rsid w:val="0017760D"/>
    <w:rsid w:val="00180C82"/>
    <w:rsid w:val="001811A1"/>
    <w:rsid w:val="00182A16"/>
    <w:rsid w:val="00184F88"/>
    <w:rsid w:val="00186D9C"/>
    <w:rsid w:val="001874A1"/>
    <w:rsid w:val="0018798E"/>
    <w:rsid w:val="00187A39"/>
    <w:rsid w:val="00187E32"/>
    <w:rsid w:val="0019000C"/>
    <w:rsid w:val="00190B68"/>
    <w:rsid w:val="001921A8"/>
    <w:rsid w:val="00197AB4"/>
    <w:rsid w:val="001A043D"/>
    <w:rsid w:val="001A34E6"/>
    <w:rsid w:val="001A41A5"/>
    <w:rsid w:val="001A43E5"/>
    <w:rsid w:val="001A48FD"/>
    <w:rsid w:val="001A6169"/>
    <w:rsid w:val="001A62DF"/>
    <w:rsid w:val="001A67C8"/>
    <w:rsid w:val="001A768F"/>
    <w:rsid w:val="001B0DAB"/>
    <w:rsid w:val="001B119C"/>
    <w:rsid w:val="001B1DFF"/>
    <w:rsid w:val="001B2B2F"/>
    <w:rsid w:val="001B2B5D"/>
    <w:rsid w:val="001B2DEB"/>
    <w:rsid w:val="001B42F9"/>
    <w:rsid w:val="001B5B3D"/>
    <w:rsid w:val="001B65F6"/>
    <w:rsid w:val="001B705F"/>
    <w:rsid w:val="001B7068"/>
    <w:rsid w:val="001B7866"/>
    <w:rsid w:val="001C0117"/>
    <w:rsid w:val="001C2E03"/>
    <w:rsid w:val="001D0226"/>
    <w:rsid w:val="001D18DD"/>
    <w:rsid w:val="001D4350"/>
    <w:rsid w:val="001D773A"/>
    <w:rsid w:val="001D7DE0"/>
    <w:rsid w:val="001E07A0"/>
    <w:rsid w:val="001E17E1"/>
    <w:rsid w:val="001E462E"/>
    <w:rsid w:val="001E6011"/>
    <w:rsid w:val="001E661E"/>
    <w:rsid w:val="001E7843"/>
    <w:rsid w:val="001F1533"/>
    <w:rsid w:val="001F2B9B"/>
    <w:rsid w:val="001F3697"/>
    <w:rsid w:val="001F3AA7"/>
    <w:rsid w:val="001F4AFE"/>
    <w:rsid w:val="001F5F58"/>
    <w:rsid w:val="001F604B"/>
    <w:rsid w:val="001F79E1"/>
    <w:rsid w:val="0020321A"/>
    <w:rsid w:val="002048BE"/>
    <w:rsid w:val="00205C56"/>
    <w:rsid w:val="00207A6F"/>
    <w:rsid w:val="00211C7D"/>
    <w:rsid w:val="00216AA8"/>
    <w:rsid w:val="002213F8"/>
    <w:rsid w:val="00222800"/>
    <w:rsid w:val="002235AD"/>
    <w:rsid w:val="00223A4C"/>
    <w:rsid w:val="00225FEE"/>
    <w:rsid w:val="00226932"/>
    <w:rsid w:val="00230272"/>
    <w:rsid w:val="0023110C"/>
    <w:rsid w:val="00232853"/>
    <w:rsid w:val="002332B1"/>
    <w:rsid w:val="00235B53"/>
    <w:rsid w:val="00237B5E"/>
    <w:rsid w:val="002403D0"/>
    <w:rsid w:val="00240C03"/>
    <w:rsid w:val="00241028"/>
    <w:rsid w:val="002419B6"/>
    <w:rsid w:val="00244055"/>
    <w:rsid w:val="0024449E"/>
    <w:rsid w:val="00244F1F"/>
    <w:rsid w:val="00246811"/>
    <w:rsid w:val="00246A10"/>
    <w:rsid w:val="002477DC"/>
    <w:rsid w:val="002500D8"/>
    <w:rsid w:val="00250849"/>
    <w:rsid w:val="00250A73"/>
    <w:rsid w:val="00251D3C"/>
    <w:rsid w:val="00252A53"/>
    <w:rsid w:val="002570C8"/>
    <w:rsid w:val="00257525"/>
    <w:rsid w:val="00261C85"/>
    <w:rsid w:val="00263B1E"/>
    <w:rsid w:val="0026408D"/>
    <w:rsid w:val="002649A5"/>
    <w:rsid w:val="00266B1D"/>
    <w:rsid w:val="00270E17"/>
    <w:rsid w:val="00271238"/>
    <w:rsid w:val="00271F14"/>
    <w:rsid w:val="00272EB7"/>
    <w:rsid w:val="00273D68"/>
    <w:rsid w:val="002740F3"/>
    <w:rsid w:val="00274C1F"/>
    <w:rsid w:val="00275699"/>
    <w:rsid w:val="0027720B"/>
    <w:rsid w:val="00280663"/>
    <w:rsid w:val="00280804"/>
    <w:rsid w:val="00282DDB"/>
    <w:rsid w:val="0028318A"/>
    <w:rsid w:val="00286183"/>
    <w:rsid w:val="00290256"/>
    <w:rsid w:val="002926AF"/>
    <w:rsid w:val="0029271B"/>
    <w:rsid w:val="00295DA5"/>
    <w:rsid w:val="00296E79"/>
    <w:rsid w:val="002976BC"/>
    <w:rsid w:val="002976E4"/>
    <w:rsid w:val="002A045A"/>
    <w:rsid w:val="002A05AB"/>
    <w:rsid w:val="002A19B0"/>
    <w:rsid w:val="002A3EC1"/>
    <w:rsid w:val="002A57A7"/>
    <w:rsid w:val="002A5FFD"/>
    <w:rsid w:val="002B0F3A"/>
    <w:rsid w:val="002B1A27"/>
    <w:rsid w:val="002B3C90"/>
    <w:rsid w:val="002B450F"/>
    <w:rsid w:val="002B689C"/>
    <w:rsid w:val="002C19DE"/>
    <w:rsid w:val="002C1C9A"/>
    <w:rsid w:val="002C2A88"/>
    <w:rsid w:val="002C3CB4"/>
    <w:rsid w:val="002C440D"/>
    <w:rsid w:val="002C5393"/>
    <w:rsid w:val="002C61F7"/>
    <w:rsid w:val="002D0328"/>
    <w:rsid w:val="002D084C"/>
    <w:rsid w:val="002D0931"/>
    <w:rsid w:val="002D0BA9"/>
    <w:rsid w:val="002D154D"/>
    <w:rsid w:val="002D238E"/>
    <w:rsid w:val="002D26C5"/>
    <w:rsid w:val="002D2E82"/>
    <w:rsid w:val="002D504D"/>
    <w:rsid w:val="002D598E"/>
    <w:rsid w:val="002E1241"/>
    <w:rsid w:val="002E14D8"/>
    <w:rsid w:val="002E1A1C"/>
    <w:rsid w:val="002E1B92"/>
    <w:rsid w:val="002E1F30"/>
    <w:rsid w:val="002E2BE5"/>
    <w:rsid w:val="002E383B"/>
    <w:rsid w:val="002E534D"/>
    <w:rsid w:val="002E5F5D"/>
    <w:rsid w:val="002E6356"/>
    <w:rsid w:val="002E7036"/>
    <w:rsid w:val="002E7239"/>
    <w:rsid w:val="002F01F3"/>
    <w:rsid w:val="002F1515"/>
    <w:rsid w:val="002F26EA"/>
    <w:rsid w:val="002F2D66"/>
    <w:rsid w:val="002F2E80"/>
    <w:rsid w:val="002F4B0E"/>
    <w:rsid w:val="002F4C06"/>
    <w:rsid w:val="002F4C44"/>
    <w:rsid w:val="002F57B9"/>
    <w:rsid w:val="002F57F6"/>
    <w:rsid w:val="002F7D03"/>
    <w:rsid w:val="0030076A"/>
    <w:rsid w:val="00302885"/>
    <w:rsid w:val="00302B9A"/>
    <w:rsid w:val="003043A8"/>
    <w:rsid w:val="00307ADF"/>
    <w:rsid w:val="00311AAE"/>
    <w:rsid w:val="00313954"/>
    <w:rsid w:val="0031419D"/>
    <w:rsid w:val="003149CA"/>
    <w:rsid w:val="00315894"/>
    <w:rsid w:val="00315CFE"/>
    <w:rsid w:val="00316203"/>
    <w:rsid w:val="00316E0D"/>
    <w:rsid w:val="00316F8B"/>
    <w:rsid w:val="003179E2"/>
    <w:rsid w:val="003213D0"/>
    <w:rsid w:val="0032178D"/>
    <w:rsid w:val="00322A75"/>
    <w:rsid w:val="00322C1F"/>
    <w:rsid w:val="003239AF"/>
    <w:rsid w:val="00326A6E"/>
    <w:rsid w:val="003270BE"/>
    <w:rsid w:val="00330E3E"/>
    <w:rsid w:val="00332876"/>
    <w:rsid w:val="00332EF5"/>
    <w:rsid w:val="003336F2"/>
    <w:rsid w:val="003369CB"/>
    <w:rsid w:val="003372C3"/>
    <w:rsid w:val="0034228C"/>
    <w:rsid w:val="003422C0"/>
    <w:rsid w:val="00345A77"/>
    <w:rsid w:val="00345E48"/>
    <w:rsid w:val="003471F8"/>
    <w:rsid w:val="00347326"/>
    <w:rsid w:val="00347AD3"/>
    <w:rsid w:val="003509C8"/>
    <w:rsid w:val="00350C66"/>
    <w:rsid w:val="00352EA3"/>
    <w:rsid w:val="003549FA"/>
    <w:rsid w:val="0035505D"/>
    <w:rsid w:val="0035764C"/>
    <w:rsid w:val="00357DC7"/>
    <w:rsid w:val="003601D6"/>
    <w:rsid w:val="003628E3"/>
    <w:rsid w:val="00363813"/>
    <w:rsid w:val="00363C43"/>
    <w:rsid w:val="00364926"/>
    <w:rsid w:val="00365283"/>
    <w:rsid w:val="00366900"/>
    <w:rsid w:val="00366974"/>
    <w:rsid w:val="00370744"/>
    <w:rsid w:val="00370E07"/>
    <w:rsid w:val="003715BC"/>
    <w:rsid w:val="0037195D"/>
    <w:rsid w:val="00371DF0"/>
    <w:rsid w:val="0037279F"/>
    <w:rsid w:val="00373897"/>
    <w:rsid w:val="0037541C"/>
    <w:rsid w:val="00375FF3"/>
    <w:rsid w:val="00376A32"/>
    <w:rsid w:val="00380BDA"/>
    <w:rsid w:val="0038294E"/>
    <w:rsid w:val="003830C4"/>
    <w:rsid w:val="00383CC7"/>
    <w:rsid w:val="00384F7A"/>
    <w:rsid w:val="00391EC0"/>
    <w:rsid w:val="0039279E"/>
    <w:rsid w:val="00395410"/>
    <w:rsid w:val="003954B0"/>
    <w:rsid w:val="0039640F"/>
    <w:rsid w:val="00396D65"/>
    <w:rsid w:val="003A07B7"/>
    <w:rsid w:val="003A35DD"/>
    <w:rsid w:val="003A3E1E"/>
    <w:rsid w:val="003A3FBD"/>
    <w:rsid w:val="003A40A0"/>
    <w:rsid w:val="003A4DB2"/>
    <w:rsid w:val="003A5F70"/>
    <w:rsid w:val="003A6440"/>
    <w:rsid w:val="003A694A"/>
    <w:rsid w:val="003A70FE"/>
    <w:rsid w:val="003A7C12"/>
    <w:rsid w:val="003B031F"/>
    <w:rsid w:val="003B21DA"/>
    <w:rsid w:val="003B3C37"/>
    <w:rsid w:val="003B45D3"/>
    <w:rsid w:val="003B4EB5"/>
    <w:rsid w:val="003B5103"/>
    <w:rsid w:val="003B5C2D"/>
    <w:rsid w:val="003B7187"/>
    <w:rsid w:val="003B7648"/>
    <w:rsid w:val="003B7CA4"/>
    <w:rsid w:val="003C139B"/>
    <w:rsid w:val="003C6C6B"/>
    <w:rsid w:val="003D07F6"/>
    <w:rsid w:val="003D40A5"/>
    <w:rsid w:val="003D41CA"/>
    <w:rsid w:val="003D5187"/>
    <w:rsid w:val="003D553A"/>
    <w:rsid w:val="003D7EB3"/>
    <w:rsid w:val="003E0E89"/>
    <w:rsid w:val="003E3279"/>
    <w:rsid w:val="003E3869"/>
    <w:rsid w:val="003E39AB"/>
    <w:rsid w:val="003E3C93"/>
    <w:rsid w:val="003E3EAE"/>
    <w:rsid w:val="003E48B3"/>
    <w:rsid w:val="003E4D73"/>
    <w:rsid w:val="003E50C6"/>
    <w:rsid w:val="003E7C3A"/>
    <w:rsid w:val="003F082B"/>
    <w:rsid w:val="003F26DE"/>
    <w:rsid w:val="003F3308"/>
    <w:rsid w:val="003F4EB8"/>
    <w:rsid w:val="003F54D1"/>
    <w:rsid w:val="003F5D1C"/>
    <w:rsid w:val="003F6744"/>
    <w:rsid w:val="003F7840"/>
    <w:rsid w:val="003F7ACE"/>
    <w:rsid w:val="00400941"/>
    <w:rsid w:val="004018E3"/>
    <w:rsid w:val="00403CC2"/>
    <w:rsid w:val="004058C4"/>
    <w:rsid w:val="0040591B"/>
    <w:rsid w:val="0041007D"/>
    <w:rsid w:val="00412605"/>
    <w:rsid w:val="00416907"/>
    <w:rsid w:val="00421168"/>
    <w:rsid w:val="00422A53"/>
    <w:rsid w:val="00422AB3"/>
    <w:rsid w:val="00422C00"/>
    <w:rsid w:val="00425403"/>
    <w:rsid w:val="004267DA"/>
    <w:rsid w:val="00427988"/>
    <w:rsid w:val="004304F8"/>
    <w:rsid w:val="00430845"/>
    <w:rsid w:val="004308F6"/>
    <w:rsid w:val="004316D5"/>
    <w:rsid w:val="00432AA0"/>
    <w:rsid w:val="00432E76"/>
    <w:rsid w:val="00433424"/>
    <w:rsid w:val="00433F2A"/>
    <w:rsid w:val="004346E9"/>
    <w:rsid w:val="004355CF"/>
    <w:rsid w:val="00441D66"/>
    <w:rsid w:val="00441DE9"/>
    <w:rsid w:val="00443B0F"/>
    <w:rsid w:val="00447119"/>
    <w:rsid w:val="0044787E"/>
    <w:rsid w:val="00450418"/>
    <w:rsid w:val="00450B16"/>
    <w:rsid w:val="00450B2E"/>
    <w:rsid w:val="004527B7"/>
    <w:rsid w:val="0045294F"/>
    <w:rsid w:val="0045562F"/>
    <w:rsid w:val="004614FD"/>
    <w:rsid w:val="0046199A"/>
    <w:rsid w:val="00462274"/>
    <w:rsid w:val="00465B6E"/>
    <w:rsid w:val="00466022"/>
    <w:rsid w:val="004660B2"/>
    <w:rsid w:val="00470AC5"/>
    <w:rsid w:val="00470E54"/>
    <w:rsid w:val="0047103F"/>
    <w:rsid w:val="00471DAB"/>
    <w:rsid w:val="004721F4"/>
    <w:rsid w:val="0047303E"/>
    <w:rsid w:val="0047398E"/>
    <w:rsid w:val="00475C01"/>
    <w:rsid w:val="00477ABD"/>
    <w:rsid w:val="00481035"/>
    <w:rsid w:val="004815DE"/>
    <w:rsid w:val="004822DC"/>
    <w:rsid w:val="00482D9B"/>
    <w:rsid w:val="004862E6"/>
    <w:rsid w:val="004907D6"/>
    <w:rsid w:val="00490F0A"/>
    <w:rsid w:val="00492F60"/>
    <w:rsid w:val="004954E8"/>
    <w:rsid w:val="0049621E"/>
    <w:rsid w:val="0049626A"/>
    <w:rsid w:val="00496288"/>
    <w:rsid w:val="00496879"/>
    <w:rsid w:val="004A1BF8"/>
    <w:rsid w:val="004A2E73"/>
    <w:rsid w:val="004A3038"/>
    <w:rsid w:val="004A3157"/>
    <w:rsid w:val="004A65A3"/>
    <w:rsid w:val="004A71D9"/>
    <w:rsid w:val="004B0B82"/>
    <w:rsid w:val="004B0E83"/>
    <w:rsid w:val="004B4CF9"/>
    <w:rsid w:val="004B527A"/>
    <w:rsid w:val="004B5A18"/>
    <w:rsid w:val="004B6760"/>
    <w:rsid w:val="004B7258"/>
    <w:rsid w:val="004B74BD"/>
    <w:rsid w:val="004C057F"/>
    <w:rsid w:val="004C1626"/>
    <w:rsid w:val="004C2BFF"/>
    <w:rsid w:val="004C2CAF"/>
    <w:rsid w:val="004C3DAB"/>
    <w:rsid w:val="004C652C"/>
    <w:rsid w:val="004D01AE"/>
    <w:rsid w:val="004D11A9"/>
    <w:rsid w:val="004D178E"/>
    <w:rsid w:val="004D27D4"/>
    <w:rsid w:val="004D45F3"/>
    <w:rsid w:val="004D659D"/>
    <w:rsid w:val="004D7348"/>
    <w:rsid w:val="004D7758"/>
    <w:rsid w:val="004E1F95"/>
    <w:rsid w:val="004E267A"/>
    <w:rsid w:val="004E2BF4"/>
    <w:rsid w:val="004E2DD7"/>
    <w:rsid w:val="004E31AA"/>
    <w:rsid w:val="004E4989"/>
    <w:rsid w:val="004E5625"/>
    <w:rsid w:val="004E6A38"/>
    <w:rsid w:val="004E7521"/>
    <w:rsid w:val="004E7547"/>
    <w:rsid w:val="004E7A2A"/>
    <w:rsid w:val="004F1928"/>
    <w:rsid w:val="004F23C3"/>
    <w:rsid w:val="004F2856"/>
    <w:rsid w:val="004F29C6"/>
    <w:rsid w:val="004F3D4E"/>
    <w:rsid w:val="004F4304"/>
    <w:rsid w:val="004F520B"/>
    <w:rsid w:val="004F54E3"/>
    <w:rsid w:val="004F687B"/>
    <w:rsid w:val="004F6C49"/>
    <w:rsid w:val="0050173B"/>
    <w:rsid w:val="00501CF6"/>
    <w:rsid w:val="00501E35"/>
    <w:rsid w:val="0050221C"/>
    <w:rsid w:val="00503921"/>
    <w:rsid w:val="00503D64"/>
    <w:rsid w:val="005042C3"/>
    <w:rsid w:val="00507B09"/>
    <w:rsid w:val="00510A9B"/>
    <w:rsid w:val="005119A7"/>
    <w:rsid w:val="005136E4"/>
    <w:rsid w:val="00515143"/>
    <w:rsid w:val="00515548"/>
    <w:rsid w:val="00516F1D"/>
    <w:rsid w:val="00517BDE"/>
    <w:rsid w:val="005215F9"/>
    <w:rsid w:val="00521EE7"/>
    <w:rsid w:val="005221A7"/>
    <w:rsid w:val="0052332A"/>
    <w:rsid w:val="005260AA"/>
    <w:rsid w:val="00526158"/>
    <w:rsid w:val="005263A7"/>
    <w:rsid w:val="00531F96"/>
    <w:rsid w:val="005359A5"/>
    <w:rsid w:val="00535C8F"/>
    <w:rsid w:val="00536BCE"/>
    <w:rsid w:val="00540286"/>
    <w:rsid w:val="00546B20"/>
    <w:rsid w:val="00546BB6"/>
    <w:rsid w:val="00550404"/>
    <w:rsid w:val="00551366"/>
    <w:rsid w:val="00551B55"/>
    <w:rsid w:val="00551D4E"/>
    <w:rsid w:val="00551D66"/>
    <w:rsid w:val="00552C79"/>
    <w:rsid w:val="005535DF"/>
    <w:rsid w:val="00555979"/>
    <w:rsid w:val="00555A65"/>
    <w:rsid w:val="00556140"/>
    <w:rsid w:val="00556BDE"/>
    <w:rsid w:val="00562418"/>
    <w:rsid w:val="00562DF8"/>
    <w:rsid w:val="00563628"/>
    <w:rsid w:val="005659D7"/>
    <w:rsid w:val="00566133"/>
    <w:rsid w:val="005665FC"/>
    <w:rsid w:val="0056686A"/>
    <w:rsid w:val="00566975"/>
    <w:rsid w:val="0057040E"/>
    <w:rsid w:val="00570956"/>
    <w:rsid w:val="00571B6F"/>
    <w:rsid w:val="00573453"/>
    <w:rsid w:val="00573CF7"/>
    <w:rsid w:val="00573FC8"/>
    <w:rsid w:val="00576187"/>
    <w:rsid w:val="00581C56"/>
    <w:rsid w:val="005837D4"/>
    <w:rsid w:val="005842C3"/>
    <w:rsid w:val="00585A62"/>
    <w:rsid w:val="005868BE"/>
    <w:rsid w:val="00587D0B"/>
    <w:rsid w:val="00592433"/>
    <w:rsid w:val="00592688"/>
    <w:rsid w:val="0059339F"/>
    <w:rsid w:val="00593C8B"/>
    <w:rsid w:val="00596645"/>
    <w:rsid w:val="005A010B"/>
    <w:rsid w:val="005A181B"/>
    <w:rsid w:val="005A1AB0"/>
    <w:rsid w:val="005A20F6"/>
    <w:rsid w:val="005A219F"/>
    <w:rsid w:val="005A2968"/>
    <w:rsid w:val="005A5CAA"/>
    <w:rsid w:val="005A7B2C"/>
    <w:rsid w:val="005B0000"/>
    <w:rsid w:val="005B09A8"/>
    <w:rsid w:val="005B3467"/>
    <w:rsid w:val="005B53A1"/>
    <w:rsid w:val="005B6074"/>
    <w:rsid w:val="005B7080"/>
    <w:rsid w:val="005B718B"/>
    <w:rsid w:val="005B78D5"/>
    <w:rsid w:val="005B7E97"/>
    <w:rsid w:val="005C2836"/>
    <w:rsid w:val="005C4E16"/>
    <w:rsid w:val="005C6C5E"/>
    <w:rsid w:val="005C6C5F"/>
    <w:rsid w:val="005C6CF0"/>
    <w:rsid w:val="005D0C9C"/>
    <w:rsid w:val="005D167B"/>
    <w:rsid w:val="005D3093"/>
    <w:rsid w:val="005D33ED"/>
    <w:rsid w:val="005D4928"/>
    <w:rsid w:val="005D4D54"/>
    <w:rsid w:val="005D55CA"/>
    <w:rsid w:val="005D66F0"/>
    <w:rsid w:val="005E2CBC"/>
    <w:rsid w:val="005E314E"/>
    <w:rsid w:val="005E3395"/>
    <w:rsid w:val="005E359C"/>
    <w:rsid w:val="005E3E10"/>
    <w:rsid w:val="005E4115"/>
    <w:rsid w:val="005E4E4E"/>
    <w:rsid w:val="005E5B18"/>
    <w:rsid w:val="005E5E50"/>
    <w:rsid w:val="005E744A"/>
    <w:rsid w:val="005F05D3"/>
    <w:rsid w:val="005F2759"/>
    <w:rsid w:val="005F2D09"/>
    <w:rsid w:val="005F5484"/>
    <w:rsid w:val="005F5EA5"/>
    <w:rsid w:val="00603867"/>
    <w:rsid w:val="006045F8"/>
    <w:rsid w:val="00605EA9"/>
    <w:rsid w:val="00610F34"/>
    <w:rsid w:val="0061211C"/>
    <w:rsid w:val="00614201"/>
    <w:rsid w:val="006149F3"/>
    <w:rsid w:val="006169CC"/>
    <w:rsid w:val="00617060"/>
    <w:rsid w:val="00617D14"/>
    <w:rsid w:val="006232CB"/>
    <w:rsid w:val="00623E68"/>
    <w:rsid w:val="00626327"/>
    <w:rsid w:val="006269B3"/>
    <w:rsid w:val="0062716F"/>
    <w:rsid w:val="0063034F"/>
    <w:rsid w:val="006309B8"/>
    <w:rsid w:val="00631A83"/>
    <w:rsid w:val="00631CEC"/>
    <w:rsid w:val="00631D9F"/>
    <w:rsid w:val="006331A3"/>
    <w:rsid w:val="00637113"/>
    <w:rsid w:val="0063762D"/>
    <w:rsid w:val="00640F95"/>
    <w:rsid w:val="00641BBA"/>
    <w:rsid w:val="00644FB6"/>
    <w:rsid w:val="00646D7A"/>
    <w:rsid w:val="00654358"/>
    <w:rsid w:val="006545A1"/>
    <w:rsid w:val="0065472E"/>
    <w:rsid w:val="006554A2"/>
    <w:rsid w:val="00660C1E"/>
    <w:rsid w:val="0066118B"/>
    <w:rsid w:val="00661F18"/>
    <w:rsid w:val="00663B21"/>
    <w:rsid w:val="0066455E"/>
    <w:rsid w:val="00666DE5"/>
    <w:rsid w:val="00667387"/>
    <w:rsid w:val="00667C5E"/>
    <w:rsid w:val="00670B81"/>
    <w:rsid w:val="00675219"/>
    <w:rsid w:val="00675A38"/>
    <w:rsid w:val="00675B04"/>
    <w:rsid w:val="00675FC5"/>
    <w:rsid w:val="00677E6C"/>
    <w:rsid w:val="00680982"/>
    <w:rsid w:val="00680D19"/>
    <w:rsid w:val="00681CAA"/>
    <w:rsid w:val="006838D5"/>
    <w:rsid w:val="00683BBC"/>
    <w:rsid w:val="00684DE6"/>
    <w:rsid w:val="00686C80"/>
    <w:rsid w:val="00691598"/>
    <w:rsid w:val="006918FC"/>
    <w:rsid w:val="00691C3F"/>
    <w:rsid w:val="006928D5"/>
    <w:rsid w:val="0069325A"/>
    <w:rsid w:val="00694D8F"/>
    <w:rsid w:val="00695B36"/>
    <w:rsid w:val="0069672F"/>
    <w:rsid w:val="006A1FD1"/>
    <w:rsid w:val="006A68BD"/>
    <w:rsid w:val="006A6A6A"/>
    <w:rsid w:val="006A7DD8"/>
    <w:rsid w:val="006B2082"/>
    <w:rsid w:val="006B2D83"/>
    <w:rsid w:val="006B4093"/>
    <w:rsid w:val="006B4DFC"/>
    <w:rsid w:val="006B7085"/>
    <w:rsid w:val="006B7B32"/>
    <w:rsid w:val="006C11C5"/>
    <w:rsid w:val="006C1F07"/>
    <w:rsid w:val="006C3A47"/>
    <w:rsid w:val="006C42C0"/>
    <w:rsid w:val="006C6196"/>
    <w:rsid w:val="006C6D20"/>
    <w:rsid w:val="006D0C43"/>
    <w:rsid w:val="006D14EB"/>
    <w:rsid w:val="006D1912"/>
    <w:rsid w:val="006D1E22"/>
    <w:rsid w:val="006D40A6"/>
    <w:rsid w:val="006D4801"/>
    <w:rsid w:val="006D4A4D"/>
    <w:rsid w:val="006D4E8C"/>
    <w:rsid w:val="006D5D67"/>
    <w:rsid w:val="006D5EA6"/>
    <w:rsid w:val="006D6A22"/>
    <w:rsid w:val="006D6D32"/>
    <w:rsid w:val="006D7B31"/>
    <w:rsid w:val="006D7B8F"/>
    <w:rsid w:val="006E1789"/>
    <w:rsid w:val="006E2B87"/>
    <w:rsid w:val="006E317B"/>
    <w:rsid w:val="006E34A7"/>
    <w:rsid w:val="006E34B0"/>
    <w:rsid w:val="006E4590"/>
    <w:rsid w:val="006E51CB"/>
    <w:rsid w:val="006E593A"/>
    <w:rsid w:val="006E63A1"/>
    <w:rsid w:val="006E6874"/>
    <w:rsid w:val="006E6E26"/>
    <w:rsid w:val="006E7F33"/>
    <w:rsid w:val="006F141F"/>
    <w:rsid w:val="006F26E2"/>
    <w:rsid w:val="006F328C"/>
    <w:rsid w:val="006F3885"/>
    <w:rsid w:val="006F446E"/>
    <w:rsid w:val="006F5B10"/>
    <w:rsid w:val="006F6D96"/>
    <w:rsid w:val="006F7224"/>
    <w:rsid w:val="006F76FD"/>
    <w:rsid w:val="006F7D0F"/>
    <w:rsid w:val="00700BE3"/>
    <w:rsid w:val="00701261"/>
    <w:rsid w:val="0070157F"/>
    <w:rsid w:val="00702CBD"/>
    <w:rsid w:val="00705D38"/>
    <w:rsid w:val="00712AB5"/>
    <w:rsid w:val="00715B0A"/>
    <w:rsid w:val="0071643B"/>
    <w:rsid w:val="00716FCB"/>
    <w:rsid w:val="00721CD8"/>
    <w:rsid w:val="00726DEB"/>
    <w:rsid w:val="0073026E"/>
    <w:rsid w:val="00731511"/>
    <w:rsid w:val="007327AE"/>
    <w:rsid w:val="00733851"/>
    <w:rsid w:val="007348DD"/>
    <w:rsid w:val="00735194"/>
    <w:rsid w:val="007352AD"/>
    <w:rsid w:val="00745ABB"/>
    <w:rsid w:val="00746EB2"/>
    <w:rsid w:val="00746F09"/>
    <w:rsid w:val="00752023"/>
    <w:rsid w:val="00752B07"/>
    <w:rsid w:val="00752FF1"/>
    <w:rsid w:val="0075365B"/>
    <w:rsid w:val="007546A7"/>
    <w:rsid w:val="00755146"/>
    <w:rsid w:val="0075579C"/>
    <w:rsid w:val="00756540"/>
    <w:rsid w:val="0075689A"/>
    <w:rsid w:val="00756D2D"/>
    <w:rsid w:val="007573B2"/>
    <w:rsid w:val="007601EA"/>
    <w:rsid w:val="0076089A"/>
    <w:rsid w:val="00760CB9"/>
    <w:rsid w:val="00760E89"/>
    <w:rsid w:val="007635AE"/>
    <w:rsid w:val="0076468E"/>
    <w:rsid w:val="00764747"/>
    <w:rsid w:val="00764910"/>
    <w:rsid w:val="00765171"/>
    <w:rsid w:val="00765821"/>
    <w:rsid w:val="00765A76"/>
    <w:rsid w:val="00765AD9"/>
    <w:rsid w:val="00770367"/>
    <w:rsid w:val="00771A11"/>
    <w:rsid w:val="007725DC"/>
    <w:rsid w:val="007736F5"/>
    <w:rsid w:val="00774555"/>
    <w:rsid w:val="00775FFC"/>
    <w:rsid w:val="00777481"/>
    <w:rsid w:val="00781D54"/>
    <w:rsid w:val="00783BBF"/>
    <w:rsid w:val="007859D7"/>
    <w:rsid w:val="007866E2"/>
    <w:rsid w:val="00786862"/>
    <w:rsid w:val="007929EF"/>
    <w:rsid w:val="00793FA7"/>
    <w:rsid w:val="00796AE5"/>
    <w:rsid w:val="007971AB"/>
    <w:rsid w:val="007977E3"/>
    <w:rsid w:val="007978DD"/>
    <w:rsid w:val="007A1736"/>
    <w:rsid w:val="007A4F32"/>
    <w:rsid w:val="007A5F1C"/>
    <w:rsid w:val="007B2BED"/>
    <w:rsid w:val="007B4D21"/>
    <w:rsid w:val="007B6BFE"/>
    <w:rsid w:val="007B706B"/>
    <w:rsid w:val="007C2DF4"/>
    <w:rsid w:val="007C509A"/>
    <w:rsid w:val="007D0082"/>
    <w:rsid w:val="007D0640"/>
    <w:rsid w:val="007D0E41"/>
    <w:rsid w:val="007D39A5"/>
    <w:rsid w:val="007D6532"/>
    <w:rsid w:val="007D7F38"/>
    <w:rsid w:val="007E19EA"/>
    <w:rsid w:val="007E3C59"/>
    <w:rsid w:val="007E45DA"/>
    <w:rsid w:val="007E4B2C"/>
    <w:rsid w:val="007E5CF9"/>
    <w:rsid w:val="007E5E9A"/>
    <w:rsid w:val="007E684B"/>
    <w:rsid w:val="007E6F1D"/>
    <w:rsid w:val="007E7719"/>
    <w:rsid w:val="007E789A"/>
    <w:rsid w:val="007F0397"/>
    <w:rsid w:val="007F088D"/>
    <w:rsid w:val="007F1240"/>
    <w:rsid w:val="007F25D7"/>
    <w:rsid w:val="007F56BE"/>
    <w:rsid w:val="007F663A"/>
    <w:rsid w:val="007F746B"/>
    <w:rsid w:val="008006B4"/>
    <w:rsid w:val="00802567"/>
    <w:rsid w:val="008053E5"/>
    <w:rsid w:val="00805D5B"/>
    <w:rsid w:val="00806E7C"/>
    <w:rsid w:val="008100D7"/>
    <w:rsid w:val="00810A8F"/>
    <w:rsid w:val="00811006"/>
    <w:rsid w:val="00814A5A"/>
    <w:rsid w:val="00815491"/>
    <w:rsid w:val="0081554F"/>
    <w:rsid w:val="00815C2A"/>
    <w:rsid w:val="00815FF9"/>
    <w:rsid w:val="00816648"/>
    <w:rsid w:val="008166CD"/>
    <w:rsid w:val="0081743B"/>
    <w:rsid w:val="008179C3"/>
    <w:rsid w:val="00817F6A"/>
    <w:rsid w:val="00820902"/>
    <w:rsid w:val="0082109D"/>
    <w:rsid w:val="0082139B"/>
    <w:rsid w:val="008228D7"/>
    <w:rsid w:val="0082480B"/>
    <w:rsid w:val="00830A8E"/>
    <w:rsid w:val="00830D2F"/>
    <w:rsid w:val="00831AD4"/>
    <w:rsid w:val="008331F5"/>
    <w:rsid w:val="00833E17"/>
    <w:rsid w:val="0083417C"/>
    <w:rsid w:val="00834DB6"/>
    <w:rsid w:val="00836274"/>
    <w:rsid w:val="00837695"/>
    <w:rsid w:val="00840575"/>
    <w:rsid w:val="00841177"/>
    <w:rsid w:val="00841BF3"/>
    <w:rsid w:val="00842DEA"/>
    <w:rsid w:val="0084486E"/>
    <w:rsid w:val="00845BBE"/>
    <w:rsid w:val="0084661F"/>
    <w:rsid w:val="00846E4B"/>
    <w:rsid w:val="00856513"/>
    <w:rsid w:val="008565C5"/>
    <w:rsid w:val="008567EC"/>
    <w:rsid w:val="00856C05"/>
    <w:rsid w:val="008571EC"/>
    <w:rsid w:val="0085770E"/>
    <w:rsid w:val="00862909"/>
    <w:rsid w:val="00863E66"/>
    <w:rsid w:val="00870080"/>
    <w:rsid w:val="00871854"/>
    <w:rsid w:val="008719D2"/>
    <w:rsid w:val="00872B0F"/>
    <w:rsid w:val="00873943"/>
    <w:rsid w:val="00873FA9"/>
    <w:rsid w:val="008745B0"/>
    <w:rsid w:val="00874FF7"/>
    <w:rsid w:val="00876173"/>
    <w:rsid w:val="00876C91"/>
    <w:rsid w:val="00877E93"/>
    <w:rsid w:val="00883C55"/>
    <w:rsid w:val="0088417A"/>
    <w:rsid w:val="008849C2"/>
    <w:rsid w:val="008858ED"/>
    <w:rsid w:val="00885BE5"/>
    <w:rsid w:val="00886F3F"/>
    <w:rsid w:val="0088705D"/>
    <w:rsid w:val="0088766B"/>
    <w:rsid w:val="00891499"/>
    <w:rsid w:val="00892FAA"/>
    <w:rsid w:val="00894D25"/>
    <w:rsid w:val="00895416"/>
    <w:rsid w:val="00895B27"/>
    <w:rsid w:val="0089600D"/>
    <w:rsid w:val="00896818"/>
    <w:rsid w:val="008976D0"/>
    <w:rsid w:val="008A083A"/>
    <w:rsid w:val="008A0AF0"/>
    <w:rsid w:val="008A206E"/>
    <w:rsid w:val="008A411C"/>
    <w:rsid w:val="008A4AF6"/>
    <w:rsid w:val="008A5662"/>
    <w:rsid w:val="008A712A"/>
    <w:rsid w:val="008A71B8"/>
    <w:rsid w:val="008B090C"/>
    <w:rsid w:val="008B0FA9"/>
    <w:rsid w:val="008B255A"/>
    <w:rsid w:val="008B2C36"/>
    <w:rsid w:val="008B2DD4"/>
    <w:rsid w:val="008B2E27"/>
    <w:rsid w:val="008B38E8"/>
    <w:rsid w:val="008B3E79"/>
    <w:rsid w:val="008B60D7"/>
    <w:rsid w:val="008B642A"/>
    <w:rsid w:val="008B7312"/>
    <w:rsid w:val="008C03E4"/>
    <w:rsid w:val="008C43D0"/>
    <w:rsid w:val="008C49EB"/>
    <w:rsid w:val="008C638C"/>
    <w:rsid w:val="008C66B9"/>
    <w:rsid w:val="008D0538"/>
    <w:rsid w:val="008D16EF"/>
    <w:rsid w:val="008D3355"/>
    <w:rsid w:val="008D58D7"/>
    <w:rsid w:val="008D703E"/>
    <w:rsid w:val="008D739D"/>
    <w:rsid w:val="008D74FE"/>
    <w:rsid w:val="008E0FD1"/>
    <w:rsid w:val="008E20D8"/>
    <w:rsid w:val="008E21A7"/>
    <w:rsid w:val="008E22BB"/>
    <w:rsid w:val="008E2510"/>
    <w:rsid w:val="008E4A35"/>
    <w:rsid w:val="008E5EEE"/>
    <w:rsid w:val="008E63AC"/>
    <w:rsid w:val="008E6925"/>
    <w:rsid w:val="008E7056"/>
    <w:rsid w:val="008F0680"/>
    <w:rsid w:val="008F0B84"/>
    <w:rsid w:val="008F119C"/>
    <w:rsid w:val="008F16F6"/>
    <w:rsid w:val="008F19E0"/>
    <w:rsid w:val="008F43AC"/>
    <w:rsid w:val="008F6209"/>
    <w:rsid w:val="008F63D5"/>
    <w:rsid w:val="008F7C3B"/>
    <w:rsid w:val="00900566"/>
    <w:rsid w:val="00900667"/>
    <w:rsid w:val="00900B5E"/>
    <w:rsid w:val="00903646"/>
    <w:rsid w:val="0090364F"/>
    <w:rsid w:val="009074D0"/>
    <w:rsid w:val="00907CAF"/>
    <w:rsid w:val="0091028E"/>
    <w:rsid w:val="0091145B"/>
    <w:rsid w:val="00912177"/>
    <w:rsid w:val="00912B53"/>
    <w:rsid w:val="009167AD"/>
    <w:rsid w:val="009168AF"/>
    <w:rsid w:val="00917C43"/>
    <w:rsid w:val="00920590"/>
    <w:rsid w:val="00921639"/>
    <w:rsid w:val="00922656"/>
    <w:rsid w:val="009269A3"/>
    <w:rsid w:val="00926C6C"/>
    <w:rsid w:val="00927DCD"/>
    <w:rsid w:val="0093104E"/>
    <w:rsid w:val="009323EA"/>
    <w:rsid w:val="009341A8"/>
    <w:rsid w:val="00936E87"/>
    <w:rsid w:val="00937DCA"/>
    <w:rsid w:val="00937FF0"/>
    <w:rsid w:val="009429ED"/>
    <w:rsid w:val="00945AE2"/>
    <w:rsid w:val="0095131C"/>
    <w:rsid w:val="00953D85"/>
    <w:rsid w:val="0095532C"/>
    <w:rsid w:val="009556C2"/>
    <w:rsid w:val="00955ED5"/>
    <w:rsid w:val="00957297"/>
    <w:rsid w:val="0096025B"/>
    <w:rsid w:val="00960747"/>
    <w:rsid w:val="00961127"/>
    <w:rsid w:val="009619C8"/>
    <w:rsid w:val="00962147"/>
    <w:rsid w:val="00962214"/>
    <w:rsid w:val="00964F1F"/>
    <w:rsid w:val="00965AB8"/>
    <w:rsid w:val="00966381"/>
    <w:rsid w:val="009666B9"/>
    <w:rsid w:val="00966B43"/>
    <w:rsid w:val="00967B6E"/>
    <w:rsid w:val="00970120"/>
    <w:rsid w:val="009737B8"/>
    <w:rsid w:val="00975834"/>
    <w:rsid w:val="00976870"/>
    <w:rsid w:val="009803B5"/>
    <w:rsid w:val="00980CA4"/>
    <w:rsid w:val="00981BEB"/>
    <w:rsid w:val="0098250B"/>
    <w:rsid w:val="00983364"/>
    <w:rsid w:val="009852B7"/>
    <w:rsid w:val="009855CC"/>
    <w:rsid w:val="00986F39"/>
    <w:rsid w:val="00987289"/>
    <w:rsid w:val="00991AA3"/>
    <w:rsid w:val="00991DCD"/>
    <w:rsid w:val="00993567"/>
    <w:rsid w:val="009940E1"/>
    <w:rsid w:val="00994BB3"/>
    <w:rsid w:val="009A0A23"/>
    <w:rsid w:val="009A0BCA"/>
    <w:rsid w:val="009A1823"/>
    <w:rsid w:val="009A60F4"/>
    <w:rsid w:val="009B15BE"/>
    <w:rsid w:val="009B1997"/>
    <w:rsid w:val="009B1AFF"/>
    <w:rsid w:val="009B1BB2"/>
    <w:rsid w:val="009B35B1"/>
    <w:rsid w:val="009B35B5"/>
    <w:rsid w:val="009B3E54"/>
    <w:rsid w:val="009B526F"/>
    <w:rsid w:val="009B655C"/>
    <w:rsid w:val="009B7758"/>
    <w:rsid w:val="009C0584"/>
    <w:rsid w:val="009C18EC"/>
    <w:rsid w:val="009C2E31"/>
    <w:rsid w:val="009C33C5"/>
    <w:rsid w:val="009C378F"/>
    <w:rsid w:val="009C650A"/>
    <w:rsid w:val="009D3091"/>
    <w:rsid w:val="009D46EF"/>
    <w:rsid w:val="009D4CCC"/>
    <w:rsid w:val="009D4CF9"/>
    <w:rsid w:val="009D520A"/>
    <w:rsid w:val="009D75D1"/>
    <w:rsid w:val="009E386A"/>
    <w:rsid w:val="009E5C4D"/>
    <w:rsid w:val="009E7C47"/>
    <w:rsid w:val="009F00B8"/>
    <w:rsid w:val="009F2034"/>
    <w:rsid w:val="009F2FA7"/>
    <w:rsid w:val="009F448C"/>
    <w:rsid w:val="009F4B5D"/>
    <w:rsid w:val="009F4B9F"/>
    <w:rsid w:val="009F51AC"/>
    <w:rsid w:val="009F521C"/>
    <w:rsid w:val="009F6B33"/>
    <w:rsid w:val="00A00A1B"/>
    <w:rsid w:val="00A02E16"/>
    <w:rsid w:val="00A10186"/>
    <w:rsid w:val="00A10BAC"/>
    <w:rsid w:val="00A10DCE"/>
    <w:rsid w:val="00A10E17"/>
    <w:rsid w:val="00A1333D"/>
    <w:rsid w:val="00A13E73"/>
    <w:rsid w:val="00A14548"/>
    <w:rsid w:val="00A15B21"/>
    <w:rsid w:val="00A17634"/>
    <w:rsid w:val="00A17BF7"/>
    <w:rsid w:val="00A245EC"/>
    <w:rsid w:val="00A2760E"/>
    <w:rsid w:val="00A27D17"/>
    <w:rsid w:val="00A322C1"/>
    <w:rsid w:val="00A32470"/>
    <w:rsid w:val="00A32CEE"/>
    <w:rsid w:val="00A3383C"/>
    <w:rsid w:val="00A343FF"/>
    <w:rsid w:val="00A35677"/>
    <w:rsid w:val="00A37AF3"/>
    <w:rsid w:val="00A406AC"/>
    <w:rsid w:val="00A42065"/>
    <w:rsid w:val="00A421E9"/>
    <w:rsid w:val="00A42F5B"/>
    <w:rsid w:val="00A505B8"/>
    <w:rsid w:val="00A5163A"/>
    <w:rsid w:val="00A51BE3"/>
    <w:rsid w:val="00A52D4A"/>
    <w:rsid w:val="00A52F89"/>
    <w:rsid w:val="00A5301C"/>
    <w:rsid w:val="00A55BC3"/>
    <w:rsid w:val="00A56930"/>
    <w:rsid w:val="00A5744D"/>
    <w:rsid w:val="00A62C5F"/>
    <w:rsid w:val="00A646AE"/>
    <w:rsid w:val="00A674B2"/>
    <w:rsid w:val="00A72C59"/>
    <w:rsid w:val="00A73217"/>
    <w:rsid w:val="00A73D05"/>
    <w:rsid w:val="00A73F50"/>
    <w:rsid w:val="00A73FFC"/>
    <w:rsid w:val="00A765AD"/>
    <w:rsid w:val="00A76F5F"/>
    <w:rsid w:val="00A831C3"/>
    <w:rsid w:val="00A84350"/>
    <w:rsid w:val="00A84A4D"/>
    <w:rsid w:val="00A84DD4"/>
    <w:rsid w:val="00A85842"/>
    <w:rsid w:val="00A85A65"/>
    <w:rsid w:val="00A8614D"/>
    <w:rsid w:val="00A87DF7"/>
    <w:rsid w:val="00A91235"/>
    <w:rsid w:val="00A91281"/>
    <w:rsid w:val="00A9145C"/>
    <w:rsid w:val="00A92369"/>
    <w:rsid w:val="00A924B7"/>
    <w:rsid w:val="00A92606"/>
    <w:rsid w:val="00A934C0"/>
    <w:rsid w:val="00A93F6E"/>
    <w:rsid w:val="00A948B3"/>
    <w:rsid w:val="00A952EE"/>
    <w:rsid w:val="00A95C90"/>
    <w:rsid w:val="00A971E5"/>
    <w:rsid w:val="00A97F42"/>
    <w:rsid w:val="00AA039F"/>
    <w:rsid w:val="00AA05DF"/>
    <w:rsid w:val="00AA091D"/>
    <w:rsid w:val="00AA3A80"/>
    <w:rsid w:val="00AA3DA4"/>
    <w:rsid w:val="00AA5E8B"/>
    <w:rsid w:val="00AA6912"/>
    <w:rsid w:val="00AB1A2A"/>
    <w:rsid w:val="00AB29A9"/>
    <w:rsid w:val="00AB5A82"/>
    <w:rsid w:val="00AB5F21"/>
    <w:rsid w:val="00AB6F37"/>
    <w:rsid w:val="00AC2981"/>
    <w:rsid w:val="00AC5089"/>
    <w:rsid w:val="00AC622F"/>
    <w:rsid w:val="00AC6531"/>
    <w:rsid w:val="00AC7B68"/>
    <w:rsid w:val="00AD039E"/>
    <w:rsid w:val="00AD0B1F"/>
    <w:rsid w:val="00AD1861"/>
    <w:rsid w:val="00AD1BCE"/>
    <w:rsid w:val="00AD28F5"/>
    <w:rsid w:val="00AD2C8E"/>
    <w:rsid w:val="00AD4145"/>
    <w:rsid w:val="00AD6495"/>
    <w:rsid w:val="00AD6E0A"/>
    <w:rsid w:val="00AD7E47"/>
    <w:rsid w:val="00AE1432"/>
    <w:rsid w:val="00AE29C4"/>
    <w:rsid w:val="00AE3E5C"/>
    <w:rsid w:val="00AE4CFA"/>
    <w:rsid w:val="00AE56EE"/>
    <w:rsid w:val="00AF20CA"/>
    <w:rsid w:val="00AF2445"/>
    <w:rsid w:val="00AF565C"/>
    <w:rsid w:val="00AF588C"/>
    <w:rsid w:val="00AF59FC"/>
    <w:rsid w:val="00AF7978"/>
    <w:rsid w:val="00B0010E"/>
    <w:rsid w:val="00B00242"/>
    <w:rsid w:val="00B010D9"/>
    <w:rsid w:val="00B01872"/>
    <w:rsid w:val="00B03980"/>
    <w:rsid w:val="00B039AC"/>
    <w:rsid w:val="00B03A7C"/>
    <w:rsid w:val="00B044CE"/>
    <w:rsid w:val="00B05AAD"/>
    <w:rsid w:val="00B06224"/>
    <w:rsid w:val="00B066E2"/>
    <w:rsid w:val="00B07EEF"/>
    <w:rsid w:val="00B100D4"/>
    <w:rsid w:val="00B118EC"/>
    <w:rsid w:val="00B11D8E"/>
    <w:rsid w:val="00B12265"/>
    <w:rsid w:val="00B131D1"/>
    <w:rsid w:val="00B14D76"/>
    <w:rsid w:val="00B1610D"/>
    <w:rsid w:val="00B16F68"/>
    <w:rsid w:val="00B17C8D"/>
    <w:rsid w:val="00B17FB1"/>
    <w:rsid w:val="00B20ACF"/>
    <w:rsid w:val="00B21884"/>
    <w:rsid w:val="00B2491D"/>
    <w:rsid w:val="00B24B7A"/>
    <w:rsid w:val="00B26AA5"/>
    <w:rsid w:val="00B3263C"/>
    <w:rsid w:val="00B335F0"/>
    <w:rsid w:val="00B33AF4"/>
    <w:rsid w:val="00B34EB2"/>
    <w:rsid w:val="00B359C0"/>
    <w:rsid w:val="00B369B8"/>
    <w:rsid w:val="00B37A73"/>
    <w:rsid w:val="00B41FEA"/>
    <w:rsid w:val="00B430F5"/>
    <w:rsid w:val="00B4340C"/>
    <w:rsid w:val="00B4448C"/>
    <w:rsid w:val="00B46ED1"/>
    <w:rsid w:val="00B50664"/>
    <w:rsid w:val="00B51280"/>
    <w:rsid w:val="00B53045"/>
    <w:rsid w:val="00B536D9"/>
    <w:rsid w:val="00B54737"/>
    <w:rsid w:val="00B55053"/>
    <w:rsid w:val="00B553EF"/>
    <w:rsid w:val="00B55C61"/>
    <w:rsid w:val="00B56127"/>
    <w:rsid w:val="00B57658"/>
    <w:rsid w:val="00B6050C"/>
    <w:rsid w:val="00B60878"/>
    <w:rsid w:val="00B60EFB"/>
    <w:rsid w:val="00B6206D"/>
    <w:rsid w:val="00B6232E"/>
    <w:rsid w:val="00B63ED0"/>
    <w:rsid w:val="00B64233"/>
    <w:rsid w:val="00B65876"/>
    <w:rsid w:val="00B65E68"/>
    <w:rsid w:val="00B6738D"/>
    <w:rsid w:val="00B67EB0"/>
    <w:rsid w:val="00B70141"/>
    <w:rsid w:val="00B702C2"/>
    <w:rsid w:val="00B704D9"/>
    <w:rsid w:val="00B712E2"/>
    <w:rsid w:val="00B7196D"/>
    <w:rsid w:val="00B719E5"/>
    <w:rsid w:val="00B7365E"/>
    <w:rsid w:val="00B7366C"/>
    <w:rsid w:val="00B73952"/>
    <w:rsid w:val="00B73D74"/>
    <w:rsid w:val="00B7495D"/>
    <w:rsid w:val="00B74985"/>
    <w:rsid w:val="00B7499E"/>
    <w:rsid w:val="00B752BB"/>
    <w:rsid w:val="00B7549E"/>
    <w:rsid w:val="00B75774"/>
    <w:rsid w:val="00B75A38"/>
    <w:rsid w:val="00B75C77"/>
    <w:rsid w:val="00B76091"/>
    <w:rsid w:val="00B77B00"/>
    <w:rsid w:val="00B77BD1"/>
    <w:rsid w:val="00B77DAB"/>
    <w:rsid w:val="00B81F6D"/>
    <w:rsid w:val="00B8224F"/>
    <w:rsid w:val="00B82380"/>
    <w:rsid w:val="00B83BE5"/>
    <w:rsid w:val="00B84ED6"/>
    <w:rsid w:val="00B85328"/>
    <w:rsid w:val="00B921CB"/>
    <w:rsid w:val="00B924CD"/>
    <w:rsid w:val="00B927E2"/>
    <w:rsid w:val="00B92800"/>
    <w:rsid w:val="00B92F97"/>
    <w:rsid w:val="00B93945"/>
    <w:rsid w:val="00B93F39"/>
    <w:rsid w:val="00B9470E"/>
    <w:rsid w:val="00B95575"/>
    <w:rsid w:val="00BA2663"/>
    <w:rsid w:val="00BA41BB"/>
    <w:rsid w:val="00BA69F4"/>
    <w:rsid w:val="00BB238B"/>
    <w:rsid w:val="00BB247A"/>
    <w:rsid w:val="00BB2CA3"/>
    <w:rsid w:val="00BB3BEC"/>
    <w:rsid w:val="00BB3CAC"/>
    <w:rsid w:val="00BB4118"/>
    <w:rsid w:val="00BB4ADF"/>
    <w:rsid w:val="00BB52D1"/>
    <w:rsid w:val="00BB75BB"/>
    <w:rsid w:val="00BC0877"/>
    <w:rsid w:val="00BC2BD6"/>
    <w:rsid w:val="00BC4AAA"/>
    <w:rsid w:val="00BC5AE5"/>
    <w:rsid w:val="00BC6196"/>
    <w:rsid w:val="00BC6E14"/>
    <w:rsid w:val="00BC719B"/>
    <w:rsid w:val="00BC7AB6"/>
    <w:rsid w:val="00BD1F22"/>
    <w:rsid w:val="00BD3A95"/>
    <w:rsid w:val="00BD3D99"/>
    <w:rsid w:val="00BD5170"/>
    <w:rsid w:val="00BD550C"/>
    <w:rsid w:val="00BD75BD"/>
    <w:rsid w:val="00BE1549"/>
    <w:rsid w:val="00BE3B12"/>
    <w:rsid w:val="00BE4451"/>
    <w:rsid w:val="00BE5B3E"/>
    <w:rsid w:val="00BE65A8"/>
    <w:rsid w:val="00BF0B34"/>
    <w:rsid w:val="00BF0FE6"/>
    <w:rsid w:val="00BF55B3"/>
    <w:rsid w:val="00BF7B11"/>
    <w:rsid w:val="00C002F8"/>
    <w:rsid w:val="00C02C69"/>
    <w:rsid w:val="00C04A66"/>
    <w:rsid w:val="00C0506B"/>
    <w:rsid w:val="00C05C0E"/>
    <w:rsid w:val="00C13A8A"/>
    <w:rsid w:val="00C13DB2"/>
    <w:rsid w:val="00C14FF5"/>
    <w:rsid w:val="00C17088"/>
    <w:rsid w:val="00C20120"/>
    <w:rsid w:val="00C230AC"/>
    <w:rsid w:val="00C2322D"/>
    <w:rsid w:val="00C232CA"/>
    <w:rsid w:val="00C24782"/>
    <w:rsid w:val="00C252FF"/>
    <w:rsid w:val="00C25644"/>
    <w:rsid w:val="00C263C0"/>
    <w:rsid w:val="00C309CC"/>
    <w:rsid w:val="00C3115B"/>
    <w:rsid w:val="00C32F97"/>
    <w:rsid w:val="00C363AA"/>
    <w:rsid w:val="00C363C8"/>
    <w:rsid w:val="00C378E6"/>
    <w:rsid w:val="00C3794C"/>
    <w:rsid w:val="00C41EE8"/>
    <w:rsid w:val="00C437B7"/>
    <w:rsid w:val="00C46550"/>
    <w:rsid w:val="00C46BF3"/>
    <w:rsid w:val="00C46F92"/>
    <w:rsid w:val="00C477F0"/>
    <w:rsid w:val="00C501C5"/>
    <w:rsid w:val="00C50467"/>
    <w:rsid w:val="00C51AAD"/>
    <w:rsid w:val="00C52AC1"/>
    <w:rsid w:val="00C544AA"/>
    <w:rsid w:val="00C55429"/>
    <w:rsid w:val="00C564BA"/>
    <w:rsid w:val="00C607AD"/>
    <w:rsid w:val="00C60A99"/>
    <w:rsid w:val="00C643E2"/>
    <w:rsid w:val="00C648FA"/>
    <w:rsid w:val="00C64CB5"/>
    <w:rsid w:val="00C6771C"/>
    <w:rsid w:val="00C71B25"/>
    <w:rsid w:val="00C73A7A"/>
    <w:rsid w:val="00C749C1"/>
    <w:rsid w:val="00C75703"/>
    <w:rsid w:val="00C775C7"/>
    <w:rsid w:val="00C77EE0"/>
    <w:rsid w:val="00C81620"/>
    <w:rsid w:val="00C81A6A"/>
    <w:rsid w:val="00C82A67"/>
    <w:rsid w:val="00C83150"/>
    <w:rsid w:val="00C849D1"/>
    <w:rsid w:val="00C86C6A"/>
    <w:rsid w:val="00C90CE4"/>
    <w:rsid w:val="00C91A29"/>
    <w:rsid w:val="00C93C29"/>
    <w:rsid w:val="00C9480A"/>
    <w:rsid w:val="00C96B42"/>
    <w:rsid w:val="00CA095D"/>
    <w:rsid w:val="00CA27C5"/>
    <w:rsid w:val="00CA3D5F"/>
    <w:rsid w:val="00CA42C0"/>
    <w:rsid w:val="00CB11EB"/>
    <w:rsid w:val="00CB25CB"/>
    <w:rsid w:val="00CB555E"/>
    <w:rsid w:val="00CB5ABE"/>
    <w:rsid w:val="00CB64B1"/>
    <w:rsid w:val="00CB69E4"/>
    <w:rsid w:val="00CC011A"/>
    <w:rsid w:val="00CC5FA9"/>
    <w:rsid w:val="00CC765E"/>
    <w:rsid w:val="00CC7A96"/>
    <w:rsid w:val="00CD0825"/>
    <w:rsid w:val="00CD22C0"/>
    <w:rsid w:val="00CD2FF9"/>
    <w:rsid w:val="00CD39C8"/>
    <w:rsid w:val="00CD3B67"/>
    <w:rsid w:val="00CD5501"/>
    <w:rsid w:val="00CD5736"/>
    <w:rsid w:val="00CD6754"/>
    <w:rsid w:val="00CD74D7"/>
    <w:rsid w:val="00CE0066"/>
    <w:rsid w:val="00CE032A"/>
    <w:rsid w:val="00CE0E17"/>
    <w:rsid w:val="00CE39ED"/>
    <w:rsid w:val="00CE3BD3"/>
    <w:rsid w:val="00CE4884"/>
    <w:rsid w:val="00CE54ED"/>
    <w:rsid w:val="00CE7D7B"/>
    <w:rsid w:val="00CE7F59"/>
    <w:rsid w:val="00CF1619"/>
    <w:rsid w:val="00CF172F"/>
    <w:rsid w:val="00CF2C87"/>
    <w:rsid w:val="00CF2EFE"/>
    <w:rsid w:val="00CF372D"/>
    <w:rsid w:val="00CF5151"/>
    <w:rsid w:val="00CF7045"/>
    <w:rsid w:val="00CF718E"/>
    <w:rsid w:val="00CF7DDC"/>
    <w:rsid w:val="00D00626"/>
    <w:rsid w:val="00D017DB"/>
    <w:rsid w:val="00D019CC"/>
    <w:rsid w:val="00D02FD9"/>
    <w:rsid w:val="00D032C2"/>
    <w:rsid w:val="00D04057"/>
    <w:rsid w:val="00D06051"/>
    <w:rsid w:val="00D1017B"/>
    <w:rsid w:val="00D12038"/>
    <w:rsid w:val="00D13DA2"/>
    <w:rsid w:val="00D144CD"/>
    <w:rsid w:val="00D150E2"/>
    <w:rsid w:val="00D17E20"/>
    <w:rsid w:val="00D17F58"/>
    <w:rsid w:val="00D23252"/>
    <w:rsid w:val="00D23D62"/>
    <w:rsid w:val="00D24C19"/>
    <w:rsid w:val="00D2532A"/>
    <w:rsid w:val="00D26B4D"/>
    <w:rsid w:val="00D30B7F"/>
    <w:rsid w:val="00D31101"/>
    <w:rsid w:val="00D3126D"/>
    <w:rsid w:val="00D3142D"/>
    <w:rsid w:val="00D3215F"/>
    <w:rsid w:val="00D35A2C"/>
    <w:rsid w:val="00D36AE4"/>
    <w:rsid w:val="00D40B62"/>
    <w:rsid w:val="00D4188A"/>
    <w:rsid w:val="00D41D3C"/>
    <w:rsid w:val="00D4458B"/>
    <w:rsid w:val="00D456CC"/>
    <w:rsid w:val="00D4622C"/>
    <w:rsid w:val="00D526F9"/>
    <w:rsid w:val="00D54068"/>
    <w:rsid w:val="00D626FF"/>
    <w:rsid w:val="00D63346"/>
    <w:rsid w:val="00D638D8"/>
    <w:rsid w:val="00D660DA"/>
    <w:rsid w:val="00D6610A"/>
    <w:rsid w:val="00D66BF0"/>
    <w:rsid w:val="00D71767"/>
    <w:rsid w:val="00D74025"/>
    <w:rsid w:val="00D74F6D"/>
    <w:rsid w:val="00D75036"/>
    <w:rsid w:val="00D75166"/>
    <w:rsid w:val="00D760E9"/>
    <w:rsid w:val="00D76740"/>
    <w:rsid w:val="00D76846"/>
    <w:rsid w:val="00D800E2"/>
    <w:rsid w:val="00D819C9"/>
    <w:rsid w:val="00D81B6E"/>
    <w:rsid w:val="00D829A0"/>
    <w:rsid w:val="00D82E7F"/>
    <w:rsid w:val="00D8527D"/>
    <w:rsid w:val="00D8540F"/>
    <w:rsid w:val="00D85A05"/>
    <w:rsid w:val="00D860CB"/>
    <w:rsid w:val="00D90325"/>
    <w:rsid w:val="00D9189F"/>
    <w:rsid w:val="00D96785"/>
    <w:rsid w:val="00DA0278"/>
    <w:rsid w:val="00DA2C0C"/>
    <w:rsid w:val="00DA3B75"/>
    <w:rsid w:val="00DA4423"/>
    <w:rsid w:val="00DA516C"/>
    <w:rsid w:val="00DB1CFB"/>
    <w:rsid w:val="00DB210E"/>
    <w:rsid w:val="00DB5416"/>
    <w:rsid w:val="00DC0521"/>
    <w:rsid w:val="00DC0BB4"/>
    <w:rsid w:val="00DC3E51"/>
    <w:rsid w:val="00DD0345"/>
    <w:rsid w:val="00DD4AD0"/>
    <w:rsid w:val="00DE0DE5"/>
    <w:rsid w:val="00DE1BD0"/>
    <w:rsid w:val="00DE29ED"/>
    <w:rsid w:val="00DE2C09"/>
    <w:rsid w:val="00DE3326"/>
    <w:rsid w:val="00DE36DB"/>
    <w:rsid w:val="00DE4021"/>
    <w:rsid w:val="00DF0134"/>
    <w:rsid w:val="00DF013D"/>
    <w:rsid w:val="00DF05D2"/>
    <w:rsid w:val="00DF1D5B"/>
    <w:rsid w:val="00DF2746"/>
    <w:rsid w:val="00DF298F"/>
    <w:rsid w:val="00DF2C02"/>
    <w:rsid w:val="00DF2CFF"/>
    <w:rsid w:val="00DF3C70"/>
    <w:rsid w:val="00DF4389"/>
    <w:rsid w:val="00DF5804"/>
    <w:rsid w:val="00DF5A67"/>
    <w:rsid w:val="00DF62F3"/>
    <w:rsid w:val="00E009CC"/>
    <w:rsid w:val="00E00C60"/>
    <w:rsid w:val="00E00C89"/>
    <w:rsid w:val="00E01997"/>
    <w:rsid w:val="00E01AD0"/>
    <w:rsid w:val="00E0484F"/>
    <w:rsid w:val="00E0523B"/>
    <w:rsid w:val="00E064A3"/>
    <w:rsid w:val="00E1132D"/>
    <w:rsid w:val="00E13E35"/>
    <w:rsid w:val="00E15B5E"/>
    <w:rsid w:val="00E176CC"/>
    <w:rsid w:val="00E20DC3"/>
    <w:rsid w:val="00E219F0"/>
    <w:rsid w:val="00E221B1"/>
    <w:rsid w:val="00E24B5A"/>
    <w:rsid w:val="00E26AD1"/>
    <w:rsid w:val="00E26F24"/>
    <w:rsid w:val="00E278B5"/>
    <w:rsid w:val="00E27F49"/>
    <w:rsid w:val="00E31789"/>
    <w:rsid w:val="00E331A8"/>
    <w:rsid w:val="00E3477B"/>
    <w:rsid w:val="00E4092F"/>
    <w:rsid w:val="00E41CCF"/>
    <w:rsid w:val="00E41ECA"/>
    <w:rsid w:val="00E43399"/>
    <w:rsid w:val="00E436A4"/>
    <w:rsid w:val="00E44EE6"/>
    <w:rsid w:val="00E4539A"/>
    <w:rsid w:val="00E50652"/>
    <w:rsid w:val="00E50BA5"/>
    <w:rsid w:val="00E5254C"/>
    <w:rsid w:val="00E54456"/>
    <w:rsid w:val="00E549E2"/>
    <w:rsid w:val="00E5592A"/>
    <w:rsid w:val="00E60FB1"/>
    <w:rsid w:val="00E61A4C"/>
    <w:rsid w:val="00E623B9"/>
    <w:rsid w:val="00E6406E"/>
    <w:rsid w:val="00E67AE6"/>
    <w:rsid w:val="00E67E07"/>
    <w:rsid w:val="00E70850"/>
    <w:rsid w:val="00E70862"/>
    <w:rsid w:val="00E70B62"/>
    <w:rsid w:val="00E714C3"/>
    <w:rsid w:val="00E724B3"/>
    <w:rsid w:val="00E74491"/>
    <w:rsid w:val="00E756C5"/>
    <w:rsid w:val="00E756F1"/>
    <w:rsid w:val="00E75B8E"/>
    <w:rsid w:val="00E76FEF"/>
    <w:rsid w:val="00E77777"/>
    <w:rsid w:val="00E80711"/>
    <w:rsid w:val="00E8267D"/>
    <w:rsid w:val="00E82D43"/>
    <w:rsid w:val="00E84DEC"/>
    <w:rsid w:val="00E85B79"/>
    <w:rsid w:val="00E86BAC"/>
    <w:rsid w:val="00E93043"/>
    <w:rsid w:val="00E9648F"/>
    <w:rsid w:val="00E96548"/>
    <w:rsid w:val="00E96B3B"/>
    <w:rsid w:val="00E97FF0"/>
    <w:rsid w:val="00EA1212"/>
    <w:rsid w:val="00EA1892"/>
    <w:rsid w:val="00EA1C7C"/>
    <w:rsid w:val="00EA1EA4"/>
    <w:rsid w:val="00EA1FB6"/>
    <w:rsid w:val="00EA28B2"/>
    <w:rsid w:val="00EA3234"/>
    <w:rsid w:val="00EA35CB"/>
    <w:rsid w:val="00EA4EB5"/>
    <w:rsid w:val="00EA5469"/>
    <w:rsid w:val="00EA5EC2"/>
    <w:rsid w:val="00EA72E7"/>
    <w:rsid w:val="00EA7F94"/>
    <w:rsid w:val="00EB1DDD"/>
    <w:rsid w:val="00EB25A9"/>
    <w:rsid w:val="00EB2AE2"/>
    <w:rsid w:val="00EB4953"/>
    <w:rsid w:val="00EB66DC"/>
    <w:rsid w:val="00EB74A3"/>
    <w:rsid w:val="00EB76AD"/>
    <w:rsid w:val="00EB7CB4"/>
    <w:rsid w:val="00EC2F81"/>
    <w:rsid w:val="00EC30D6"/>
    <w:rsid w:val="00EC568C"/>
    <w:rsid w:val="00EC5E74"/>
    <w:rsid w:val="00EC716E"/>
    <w:rsid w:val="00ED0834"/>
    <w:rsid w:val="00ED2023"/>
    <w:rsid w:val="00ED5E4D"/>
    <w:rsid w:val="00EE0E69"/>
    <w:rsid w:val="00EE4731"/>
    <w:rsid w:val="00EE5D28"/>
    <w:rsid w:val="00EE660D"/>
    <w:rsid w:val="00EF0CBE"/>
    <w:rsid w:val="00EF1B7D"/>
    <w:rsid w:val="00EF21FA"/>
    <w:rsid w:val="00EF4804"/>
    <w:rsid w:val="00EF58D7"/>
    <w:rsid w:val="00EF686A"/>
    <w:rsid w:val="00F00484"/>
    <w:rsid w:val="00F0077C"/>
    <w:rsid w:val="00F00821"/>
    <w:rsid w:val="00F03168"/>
    <w:rsid w:val="00F043AB"/>
    <w:rsid w:val="00F04515"/>
    <w:rsid w:val="00F07335"/>
    <w:rsid w:val="00F12117"/>
    <w:rsid w:val="00F129C8"/>
    <w:rsid w:val="00F139B6"/>
    <w:rsid w:val="00F142E0"/>
    <w:rsid w:val="00F14C42"/>
    <w:rsid w:val="00F15F35"/>
    <w:rsid w:val="00F16619"/>
    <w:rsid w:val="00F20076"/>
    <w:rsid w:val="00F20379"/>
    <w:rsid w:val="00F207BE"/>
    <w:rsid w:val="00F2285A"/>
    <w:rsid w:val="00F24515"/>
    <w:rsid w:val="00F27EDB"/>
    <w:rsid w:val="00F31405"/>
    <w:rsid w:val="00F315A8"/>
    <w:rsid w:val="00F3165A"/>
    <w:rsid w:val="00F32879"/>
    <w:rsid w:val="00F33006"/>
    <w:rsid w:val="00F342E5"/>
    <w:rsid w:val="00F35CC6"/>
    <w:rsid w:val="00F35F6D"/>
    <w:rsid w:val="00F41F8A"/>
    <w:rsid w:val="00F43D80"/>
    <w:rsid w:val="00F44725"/>
    <w:rsid w:val="00F44882"/>
    <w:rsid w:val="00F44C37"/>
    <w:rsid w:val="00F52384"/>
    <w:rsid w:val="00F54390"/>
    <w:rsid w:val="00F544C3"/>
    <w:rsid w:val="00F55C3B"/>
    <w:rsid w:val="00F6066F"/>
    <w:rsid w:val="00F627EA"/>
    <w:rsid w:val="00F62948"/>
    <w:rsid w:val="00F656BB"/>
    <w:rsid w:val="00F700A2"/>
    <w:rsid w:val="00F7146B"/>
    <w:rsid w:val="00F71710"/>
    <w:rsid w:val="00F71DA8"/>
    <w:rsid w:val="00F7464D"/>
    <w:rsid w:val="00F7510D"/>
    <w:rsid w:val="00F7580B"/>
    <w:rsid w:val="00F769AF"/>
    <w:rsid w:val="00F76D15"/>
    <w:rsid w:val="00F7742C"/>
    <w:rsid w:val="00F7781A"/>
    <w:rsid w:val="00F8287D"/>
    <w:rsid w:val="00F837A3"/>
    <w:rsid w:val="00F84AD1"/>
    <w:rsid w:val="00F84E46"/>
    <w:rsid w:val="00F856B2"/>
    <w:rsid w:val="00F874D9"/>
    <w:rsid w:val="00F878EC"/>
    <w:rsid w:val="00F9021F"/>
    <w:rsid w:val="00F92AA0"/>
    <w:rsid w:val="00F95325"/>
    <w:rsid w:val="00F95416"/>
    <w:rsid w:val="00F95C9E"/>
    <w:rsid w:val="00F962C1"/>
    <w:rsid w:val="00F97CB7"/>
    <w:rsid w:val="00FA091B"/>
    <w:rsid w:val="00FA3E55"/>
    <w:rsid w:val="00FA41B8"/>
    <w:rsid w:val="00FA79C6"/>
    <w:rsid w:val="00FB0370"/>
    <w:rsid w:val="00FB0587"/>
    <w:rsid w:val="00FB1A46"/>
    <w:rsid w:val="00FB1C02"/>
    <w:rsid w:val="00FB2A3A"/>
    <w:rsid w:val="00FB2D32"/>
    <w:rsid w:val="00FB321B"/>
    <w:rsid w:val="00FB47B5"/>
    <w:rsid w:val="00FB4A38"/>
    <w:rsid w:val="00FB6E15"/>
    <w:rsid w:val="00FB7630"/>
    <w:rsid w:val="00FC00AA"/>
    <w:rsid w:val="00FC0184"/>
    <w:rsid w:val="00FC1114"/>
    <w:rsid w:val="00FC1923"/>
    <w:rsid w:val="00FC4BD8"/>
    <w:rsid w:val="00FC6D73"/>
    <w:rsid w:val="00FC7671"/>
    <w:rsid w:val="00FC77B6"/>
    <w:rsid w:val="00FD1935"/>
    <w:rsid w:val="00FD267C"/>
    <w:rsid w:val="00FD28ED"/>
    <w:rsid w:val="00FD2BFB"/>
    <w:rsid w:val="00FD36C7"/>
    <w:rsid w:val="00FD4307"/>
    <w:rsid w:val="00FD585D"/>
    <w:rsid w:val="00FD5CEE"/>
    <w:rsid w:val="00FD6C5A"/>
    <w:rsid w:val="00FD791B"/>
    <w:rsid w:val="00FE0C24"/>
    <w:rsid w:val="00FE19A0"/>
    <w:rsid w:val="00FE2446"/>
    <w:rsid w:val="00FE252F"/>
    <w:rsid w:val="00FE3B03"/>
    <w:rsid w:val="00FE3E19"/>
    <w:rsid w:val="00FF1A3B"/>
    <w:rsid w:val="00FF22E6"/>
    <w:rsid w:val="00FF2997"/>
    <w:rsid w:val="00FF3496"/>
    <w:rsid w:val="00FF7B07"/>
    <w:rsid w:val="01B506B5"/>
    <w:rsid w:val="04F96B79"/>
    <w:rsid w:val="05180D1C"/>
    <w:rsid w:val="0B0315F0"/>
    <w:rsid w:val="0D0025EB"/>
    <w:rsid w:val="0D093AFE"/>
    <w:rsid w:val="0D5B303F"/>
    <w:rsid w:val="0F291D60"/>
    <w:rsid w:val="128C4385"/>
    <w:rsid w:val="157C582B"/>
    <w:rsid w:val="16FF09A4"/>
    <w:rsid w:val="17CF3EED"/>
    <w:rsid w:val="186B797F"/>
    <w:rsid w:val="18D56AC7"/>
    <w:rsid w:val="1A6A0B4B"/>
    <w:rsid w:val="1ADA486B"/>
    <w:rsid w:val="1B30348D"/>
    <w:rsid w:val="1F8D1CC6"/>
    <w:rsid w:val="21063431"/>
    <w:rsid w:val="21E6434E"/>
    <w:rsid w:val="23E427C1"/>
    <w:rsid w:val="246F568B"/>
    <w:rsid w:val="24B32DAA"/>
    <w:rsid w:val="25DA4EDB"/>
    <w:rsid w:val="2C4151AB"/>
    <w:rsid w:val="2D4A3269"/>
    <w:rsid w:val="33CC02E5"/>
    <w:rsid w:val="3AA10717"/>
    <w:rsid w:val="3B463E35"/>
    <w:rsid w:val="3CDA4377"/>
    <w:rsid w:val="3D60558C"/>
    <w:rsid w:val="409A318C"/>
    <w:rsid w:val="42444B7A"/>
    <w:rsid w:val="425F2310"/>
    <w:rsid w:val="42DD6644"/>
    <w:rsid w:val="451019A5"/>
    <w:rsid w:val="497920BD"/>
    <w:rsid w:val="4B2C3CC2"/>
    <w:rsid w:val="4D6D2826"/>
    <w:rsid w:val="4EDE7AD7"/>
    <w:rsid w:val="4EFE7F24"/>
    <w:rsid w:val="4F1A10F0"/>
    <w:rsid w:val="4F7372FF"/>
    <w:rsid w:val="50655E4F"/>
    <w:rsid w:val="55226F39"/>
    <w:rsid w:val="563641FE"/>
    <w:rsid w:val="583C1105"/>
    <w:rsid w:val="58F86BD5"/>
    <w:rsid w:val="5946289B"/>
    <w:rsid w:val="5C312B2E"/>
    <w:rsid w:val="5CD52DFB"/>
    <w:rsid w:val="5D307A61"/>
    <w:rsid w:val="5E1A0C96"/>
    <w:rsid w:val="5F7768AC"/>
    <w:rsid w:val="65426C8A"/>
    <w:rsid w:val="65E9536F"/>
    <w:rsid w:val="68970278"/>
    <w:rsid w:val="69EE06D6"/>
    <w:rsid w:val="6C90136E"/>
    <w:rsid w:val="6D0D7AF7"/>
    <w:rsid w:val="6D34455E"/>
    <w:rsid w:val="6EA66863"/>
    <w:rsid w:val="701B7D62"/>
    <w:rsid w:val="71EF383D"/>
    <w:rsid w:val="736D46B7"/>
    <w:rsid w:val="73C86590"/>
    <w:rsid w:val="75B17F32"/>
    <w:rsid w:val="7AF64986"/>
    <w:rsid w:val="7EA3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4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6">
    <w:name w:val="Normal Indent"/>
    <w:basedOn w:val="1"/>
    <w:qFormat/>
    <w:uiPriority w:val="0"/>
    <w:pPr>
      <w:tabs>
        <w:tab w:val="left" w:pos="640"/>
      </w:tabs>
      <w:spacing w:line="360" w:lineRule="auto"/>
      <w:ind w:firstLine="200" w:firstLineChars="200"/>
      <w:jc w:val="left"/>
    </w:pPr>
    <w:rPr>
      <w:rFonts w:eastAsia="仿宋_GB2312"/>
      <w:sz w:val="32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link w:val="43"/>
    <w:qFormat/>
    <w:uiPriority w:val="0"/>
    <w:pPr>
      <w:jc w:val="left"/>
    </w:pPr>
  </w:style>
  <w:style w:type="paragraph" w:styleId="9">
    <w:name w:val="Body Text"/>
    <w:basedOn w:val="1"/>
    <w:link w:val="35"/>
    <w:qFormat/>
    <w:uiPriority w:val="0"/>
    <w:pPr>
      <w:spacing w:after="120"/>
    </w:p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uiPriority w:val="39"/>
    <w:pPr>
      <w:ind w:left="840" w:leftChars="400"/>
    </w:pPr>
  </w:style>
  <w:style w:type="paragraph" w:styleId="12">
    <w:name w:val="Plain Text"/>
    <w:basedOn w:val="1"/>
    <w:link w:val="45"/>
    <w:qFormat/>
    <w:uiPriority w:val="0"/>
    <w:rPr>
      <w:rFonts w:ascii="宋体" w:hAnsi="Courier New"/>
      <w:szCs w:val="20"/>
    </w:rPr>
  </w:style>
  <w:style w:type="paragraph" w:styleId="13">
    <w:name w:val="Date"/>
    <w:basedOn w:val="1"/>
    <w:next w:val="1"/>
    <w:qFormat/>
    <w:uiPriority w:val="0"/>
    <w:rPr>
      <w:sz w:val="28"/>
      <w:szCs w:val="20"/>
    </w:r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</w:style>
  <w:style w:type="paragraph" w:styleId="18">
    <w:name w:val="Body Text Indent 3"/>
    <w:basedOn w:val="1"/>
    <w:link w:val="3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9">
    <w:name w:val="Title"/>
    <w:basedOn w:val="1"/>
    <w:next w:val="1"/>
    <w:link w:val="4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0">
    <w:name w:val="annotation subject"/>
    <w:basedOn w:val="8"/>
    <w:next w:val="8"/>
    <w:link w:val="39"/>
    <w:qFormat/>
    <w:uiPriority w:val="0"/>
    <w:rPr>
      <w:b/>
      <w:bCs/>
    </w:rPr>
  </w:style>
  <w:style w:type="paragraph" w:styleId="21">
    <w:name w:val="Body Text First Indent 2"/>
    <w:basedOn w:val="10"/>
    <w:qFormat/>
    <w:uiPriority w:val="0"/>
    <w:pPr>
      <w:ind w:firstLine="420" w:firstLineChars="200"/>
    </w:p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qFormat/>
    <w:uiPriority w:val="0"/>
  </w:style>
  <w:style w:type="character" w:styleId="26">
    <w:name w:val="Emphasis"/>
    <w:qFormat/>
    <w:uiPriority w:val="20"/>
    <w:rPr>
      <w:i/>
      <w:iCs/>
    </w:rPr>
  </w:style>
  <w:style w:type="character" w:styleId="27">
    <w:name w:val="Hyperlink"/>
    <w:unhideWhenUsed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0"/>
    <w:rPr>
      <w:sz w:val="21"/>
      <w:szCs w:val="21"/>
    </w:rPr>
  </w:style>
  <w:style w:type="paragraph" w:customStyle="1" w:styleId="29">
    <w:name w:val="_Style 28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正文-Symantec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33">
    <w:name w:val="正文首行缩进-Symantec"/>
    <w:basedOn w:val="1"/>
    <w:qFormat/>
    <w:uiPriority w:val="0"/>
    <w:pPr>
      <w:widowControl/>
      <w:spacing w:after="50" w:line="300" w:lineRule="auto"/>
      <w:ind w:firstLine="200" w:firstLineChars="200"/>
      <w:jc w:val="left"/>
    </w:pPr>
    <w:rPr>
      <w:rFonts w:ascii="Arial" w:hAnsi="Arial"/>
      <w:kern w:val="0"/>
      <w:szCs w:val="21"/>
    </w:rPr>
  </w:style>
  <w:style w:type="character" w:customStyle="1" w:styleId="34">
    <w:name w:val="Body Text Char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35">
    <w:name w:val="正文文本 字符"/>
    <w:link w:val="9"/>
    <w:qFormat/>
    <w:uiPriority w:val="0"/>
    <w:rPr>
      <w:kern w:val="2"/>
      <w:sz w:val="21"/>
      <w:szCs w:val="24"/>
    </w:rPr>
  </w:style>
  <w:style w:type="character" w:customStyle="1" w:styleId="36">
    <w:name w:val="正文文本缩进 3 字符"/>
    <w:link w:val="18"/>
    <w:qFormat/>
    <w:uiPriority w:val="0"/>
    <w:rPr>
      <w:kern w:val="2"/>
      <w:sz w:val="16"/>
      <w:szCs w:val="16"/>
    </w:rPr>
  </w:style>
  <w:style w:type="character" w:customStyle="1" w:styleId="37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38">
    <w:name w:val="页脚 字符"/>
    <w:link w:val="15"/>
    <w:qFormat/>
    <w:uiPriority w:val="99"/>
    <w:rPr>
      <w:kern w:val="2"/>
      <w:sz w:val="18"/>
      <w:szCs w:val="18"/>
    </w:rPr>
  </w:style>
  <w:style w:type="character" w:customStyle="1" w:styleId="39">
    <w:name w:val="批注主题 字符"/>
    <w:link w:val="20"/>
    <w:qFormat/>
    <w:uiPriority w:val="0"/>
    <w:rPr>
      <w:b/>
      <w:bCs/>
      <w:kern w:val="2"/>
      <w:sz w:val="21"/>
      <w:szCs w:val="24"/>
    </w:rPr>
  </w:style>
  <w:style w:type="character" w:customStyle="1" w:styleId="40">
    <w:name w:val="标题 字符"/>
    <w:link w:val="19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1">
    <w:name w:val="title_emph1"/>
    <w:qFormat/>
    <w:uiPriority w:val="0"/>
    <w:rPr>
      <w:rFonts w:hint="default" w:ascii="Arial" w:hAnsi="Arial" w:cs="Arial"/>
      <w:b/>
      <w:bCs/>
      <w:sz w:val="18"/>
      <w:szCs w:val="18"/>
    </w:rPr>
  </w:style>
  <w:style w:type="character" w:customStyle="1" w:styleId="42">
    <w:name w:val="标题 2 字符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43">
    <w:name w:val="批注文字 字符"/>
    <w:link w:val="8"/>
    <w:qFormat/>
    <w:uiPriority w:val="0"/>
    <w:rPr>
      <w:kern w:val="2"/>
      <w:sz w:val="21"/>
      <w:szCs w:val="24"/>
    </w:rPr>
  </w:style>
  <w:style w:type="character" w:customStyle="1" w:styleId="44">
    <w:name w:val="标题 3 字符"/>
    <w:link w:val="5"/>
    <w:semiHidden/>
    <w:qFormat/>
    <w:uiPriority w:val="0"/>
    <w:rPr>
      <w:b/>
      <w:bCs/>
      <w:kern w:val="2"/>
      <w:sz w:val="32"/>
      <w:szCs w:val="32"/>
    </w:rPr>
  </w:style>
  <w:style w:type="character" w:customStyle="1" w:styleId="45">
    <w:name w:val="纯文本 字符"/>
    <w:link w:val="12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033;&#30446;&#25991;&#26723;\&#39033;&#30446;&#31649;&#29702;\&#30456;&#20851;&#25991;&#26723;\&#30828;&#20214;&#25307;&#26631;&#25991;&#20214;&#27169;&#26495;\&#19996;&#21271;&#35777;&#21048;XXXXX&#26381;&#21153;&#22120;&#37319;&#36141;&#25307;&#26631;&#20070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东北证券XXXXX服务器采购招标书模板</Template>
  <Company>MS</Company>
  <Pages>1</Pages>
  <Words>94</Words>
  <Characters>541</Characters>
  <Lines>4</Lines>
  <Paragraphs>1</Paragraphs>
  <TotalTime>1</TotalTime>
  <ScaleCrop>false</ScaleCrop>
  <LinksUpToDate>false</LinksUpToDate>
  <CharactersWithSpaces>634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2022-09-13T01:53:00Z</dcterms:created>
  <dc:creator>admin</dc:creator>
  <cp:lastModifiedBy>Administrator</cp:lastModifiedBy>
  <cp:lastPrinted>2014-12-12T08:28:00Z</cp:lastPrinted>
  <dcterms:modified xsi:type="dcterms:W3CDTF">2024-01-15T08:57:01Z</dcterms:modified>
  <dc:title>东北证券股份有限公司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AEDA81D9D32D42DC85727A535D12FB7B</vt:lpwstr>
  </property>
</Properties>
</file>